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48" w:rsidRPr="00F20139" w:rsidRDefault="00313248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313248" w:rsidRPr="00F20139" w:rsidRDefault="00313248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313248" w:rsidRDefault="00313248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313248" w:rsidRDefault="00313248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313248" w:rsidRDefault="00313248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313248" w:rsidRPr="00F20139" w:rsidRDefault="00313248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313248" w:rsidRDefault="00313248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ЦТП-17»</w:t>
      </w:r>
    </w:p>
    <w:p w:rsidR="00313248" w:rsidRDefault="00313248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313248" w:rsidRPr="00F20139">
        <w:trPr>
          <w:trHeight w:val="10"/>
        </w:trPr>
        <w:tc>
          <w:tcPr>
            <w:tcW w:w="691" w:type="dxa"/>
            <w:vAlign w:val="center"/>
          </w:tcPr>
          <w:p w:rsidR="00313248" w:rsidRPr="00660706" w:rsidRDefault="00313248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3248" w:rsidRPr="00660706" w:rsidRDefault="00313248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313248" w:rsidRPr="00660706" w:rsidRDefault="00313248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313248" w:rsidRPr="00660706" w:rsidRDefault="00313248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313248" w:rsidRPr="00F20139">
        <w:trPr>
          <w:trHeight w:val="10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313248" w:rsidRPr="00660706" w:rsidRDefault="00313248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ЦТП-17</w:t>
            </w:r>
          </w:p>
        </w:tc>
      </w:tr>
      <w:tr w:rsidR="00313248" w:rsidRPr="00F20139">
        <w:trPr>
          <w:trHeight w:val="10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313248" w:rsidRPr="00660706" w:rsidRDefault="00313248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313248" w:rsidRPr="00F20139">
        <w:trPr>
          <w:trHeight w:val="10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313248" w:rsidRPr="00660706" w:rsidRDefault="00313248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313248" w:rsidRPr="00660706" w:rsidRDefault="00313248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313248" w:rsidRPr="00F20139">
        <w:trPr>
          <w:trHeight w:val="10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313248" w:rsidRPr="00660706" w:rsidRDefault="00313248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313248" w:rsidRPr="00660706" w:rsidRDefault="00313248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313248" w:rsidRPr="00660706" w:rsidRDefault="00313248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313248" w:rsidRPr="00660706" w:rsidRDefault="00313248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313248" w:rsidRPr="00F20139">
        <w:trPr>
          <w:trHeight w:val="10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313248" w:rsidRPr="00660706" w:rsidRDefault="00313248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313248" w:rsidRPr="00660706" w:rsidRDefault="00313248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313248" w:rsidRPr="00660706" w:rsidRDefault="00313248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313248" w:rsidRPr="00660706" w:rsidRDefault="00313248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313248" w:rsidRPr="00660706" w:rsidRDefault="00313248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313248" w:rsidRPr="00660706" w:rsidRDefault="00313248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313248" w:rsidRPr="00660706" w:rsidRDefault="00313248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313248" w:rsidRPr="00660706" w:rsidRDefault="00313248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313248" w:rsidRPr="00660706" w:rsidRDefault="00313248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313248" w:rsidRPr="00660706" w:rsidRDefault="00313248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313248" w:rsidRPr="00660706" w:rsidRDefault="00313248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313248" w:rsidRPr="00660706" w:rsidRDefault="00313248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313248" w:rsidRPr="00660706" w:rsidRDefault="00313248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313248" w:rsidRPr="00660706" w:rsidRDefault="00313248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313248" w:rsidRPr="00660706" w:rsidRDefault="00313248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313248" w:rsidRPr="00660706" w:rsidRDefault="00313248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313248" w:rsidRPr="00660706" w:rsidRDefault="00313248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313248" w:rsidRPr="00660706" w:rsidRDefault="00313248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313248" w:rsidRPr="00660706" w:rsidRDefault="00313248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313248" w:rsidRPr="00F20139">
        <w:trPr>
          <w:trHeight w:val="39"/>
        </w:trPr>
        <w:tc>
          <w:tcPr>
            <w:tcW w:w="691" w:type="dxa"/>
          </w:tcPr>
          <w:p w:rsidR="00313248" w:rsidRPr="00660706" w:rsidRDefault="00313248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13248" w:rsidRPr="00660706" w:rsidRDefault="00313248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313248" w:rsidRPr="00660706" w:rsidRDefault="00313248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313248" w:rsidRDefault="00313248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313248" w:rsidRPr="00F20139" w:rsidRDefault="00313248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313248" w:rsidRDefault="00313248" w:rsidP="00F02581">
      <w:pPr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8" w:rsidRDefault="00313248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3248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E043A"/>
    <w:rsid w:val="000F77BA"/>
    <w:rsid w:val="00107FD7"/>
    <w:rsid w:val="0011173F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13248"/>
    <w:rsid w:val="00364C05"/>
    <w:rsid w:val="00377A0E"/>
    <w:rsid w:val="003810B5"/>
    <w:rsid w:val="00386B8D"/>
    <w:rsid w:val="003D77D3"/>
    <w:rsid w:val="003E472C"/>
    <w:rsid w:val="003F250A"/>
    <w:rsid w:val="00433143"/>
    <w:rsid w:val="004C169B"/>
    <w:rsid w:val="004D192A"/>
    <w:rsid w:val="004E487F"/>
    <w:rsid w:val="004F46C1"/>
    <w:rsid w:val="004F798B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71804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872C8"/>
    <w:rsid w:val="00FC4FE6"/>
    <w:rsid w:val="00F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822</Words>
  <Characters>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2015-09-28T05:11:00Z</cp:lastPrinted>
  <dcterms:created xsi:type="dcterms:W3CDTF">2015-09-14T11:15:00Z</dcterms:created>
  <dcterms:modified xsi:type="dcterms:W3CDTF">2015-09-28T05:11:00Z</dcterms:modified>
</cp:coreProperties>
</file>