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B9590" w14:textId="77777777" w:rsidR="00000000" w:rsidRDefault="00374FA8">
      <w:pPr>
        <w:pStyle w:val="1"/>
        <w:rPr>
          <w:rFonts w:eastAsia="Times New Roman"/>
          <w:sz w:val="21"/>
          <w:szCs w:val="21"/>
        </w:rPr>
      </w:pPr>
      <w:bookmarkStart w:id="0" w:name="_GoBack"/>
      <w:bookmarkEnd w:id="0"/>
      <w:r>
        <w:rPr>
          <w:rFonts w:eastAsia="Times New Roman"/>
          <w:sz w:val="21"/>
          <w:szCs w:val="21"/>
        </w:rPr>
        <w:t>протокол рассмотрения и оценок котировочных заявок 32312177508-01 (вх.№ 305814)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71"/>
        <w:gridCol w:w="8384"/>
      </w:tblGrid>
      <w:tr w:rsidR="00000000" w14:paraId="7B9A560D" w14:textId="77777777">
        <w:trPr>
          <w:divId w:val="1992100390"/>
          <w:tblCellSpacing w:w="15" w:type="dxa"/>
        </w:trPr>
        <w:tc>
          <w:tcPr>
            <w:tcW w:w="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E569C4" w14:textId="77777777" w:rsidR="00000000" w:rsidRDefault="00374FA8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173D60" w14:textId="77777777" w:rsidR="00000000" w:rsidRDefault="00374FA8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подписания протокола: 20.03.2023</w:t>
            </w:r>
          </w:p>
        </w:tc>
      </w:tr>
    </w:tbl>
    <w:p w14:paraId="6AE42A2E" w14:textId="77777777" w:rsidR="00000000" w:rsidRDefault="00374FA8">
      <w:pPr>
        <w:spacing w:after="240"/>
        <w:divId w:val="965504789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Извещение № 32312177508 </w:t>
      </w:r>
      <w:r>
        <w:rPr>
          <w:rFonts w:eastAsia="Times New Roman"/>
          <w:sz w:val="20"/>
          <w:szCs w:val="20"/>
        </w:rPr>
        <w:br/>
        <w:t xml:space="preserve">запрос котировок в электронной форме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t xml:space="preserve">1. Место проведения процедуры: В соответствии с условиями извещения о закупке </w:t>
      </w:r>
      <w:r>
        <w:rPr>
          <w:rFonts w:eastAsia="Times New Roman"/>
          <w:sz w:val="20"/>
          <w:szCs w:val="20"/>
        </w:rPr>
        <w:br/>
        <w:t xml:space="preserve">2. Дата и время проведения: 17.03.2023 15:00 (+03:00)\Местное: 17.03.2023 15:00 (+03:00) </w:t>
      </w:r>
      <w:r>
        <w:rPr>
          <w:rFonts w:eastAsia="Times New Roman"/>
          <w:sz w:val="20"/>
          <w:szCs w:val="20"/>
        </w:rPr>
        <w:br/>
        <w:t>3. Дата начала подачи заявок: 10.03.2023 09:00 (+03:00)\Местное: 10.03.2023 09:00 (+03:</w:t>
      </w:r>
      <w:r>
        <w:rPr>
          <w:rFonts w:eastAsia="Times New Roman"/>
          <w:sz w:val="20"/>
          <w:szCs w:val="20"/>
        </w:rPr>
        <w:t xml:space="preserve">00) </w:t>
      </w:r>
      <w:r>
        <w:rPr>
          <w:rFonts w:eastAsia="Times New Roman"/>
          <w:sz w:val="20"/>
          <w:szCs w:val="20"/>
        </w:rPr>
        <w:br/>
        <w:t xml:space="preserve">4. Окончание срока подачи заявок: 17.03.2023 09:00 (+03:00)\Местное: 17.03.2023 09:00 (+03:00) </w:t>
      </w:r>
      <w:r>
        <w:rPr>
          <w:rFonts w:eastAsia="Times New Roman"/>
          <w:sz w:val="20"/>
          <w:szCs w:val="20"/>
        </w:rPr>
        <w:br/>
        <w:t xml:space="preserve">5. Сведения о сроке исполнения договора: в соответствии с Проектом договора </w:t>
      </w:r>
      <w:r>
        <w:rPr>
          <w:rFonts w:eastAsia="Times New Roman"/>
          <w:sz w:val="20"/>
          <w:szCs w:val="20"/>
        </w:rPr>
        <w:br/>
        <w:t>6. Сведения о заказчике(ах), заключающих договор:</w:t>
      </w:r>
      <w:r>
        <w:rPr>
          <w:rFonts w:eastAsia="Times New Roman"/>
          <w:sz w:val="20"/>
          <w:szCs w:val="20"/>
        </w:rPr>
        <w:br/>
        <w:t>АКЦИОНЕРНОЕ ОБЩЕСТВО "ЕЛАБУЖ</w:t>
      </w:r>
      <w:r>
        <w:rPr>
          <w:rFonts w:eastAsia="Times New Roman"/>
          <w:sz w:val="20"/>
          <w:szCs w:val="20"/>
        </w:rPr>
        <w:t xml:space="preserve">СКОЕ ПРЕДПРИЯТИЕ ТЕПЛОВЫХ СЕТЕЙ" (423602, Респ Татарстан, г Елабуга, ул Интернациональная, дом 9А) </w:t>
      </w:r>
      <w:r>
        <w:rPr>
          <w:rFonts w:eastAsia="Times New Roman"/>
          <w:sz w:val="20"/>
          <w:szCs w:val="20"/>
        </w:rPr>
        <w:br/>
        <w:t xml:space="preserve">7. Предмет закупки: Поверка и ремонт средств измерений </w:t>
      </w:r>
      <w:r>
        <w:rPr>
          <w:rFonts w:eastAsia="Times New Roman"/>
          <w:sz w:val="20"/>
          <w:szCs w:val="20"/>
        </w:rPr>
        <w:br/>
        <w:t xml:space="preserve">8. Количество товаров, работ, услуг: в соответствии с Техническим заданием </w:t>
      </w:r>
      <w:r>
        <w:rPr>
          <w:rFonts w:eastAsia="Times New Roman"/>
          <w:sz w:val="20"/>
          <w:szCs w:val="20"/>
        </w:rPr>
        <w:br/>
        <w:t>9. Начальная (максимальн</w:t>
      </w:r>
      <w:r>
        <w:rPr>
          <w:rFonts w:eastAsia="Times New Roman"/>
          <w:sz w:val="20"/>
          <w:szCs w:val="20"/>
        </w:rPr>
        <w:t>ая) цена договора: 864 929,13 руб.</w:t>
      </w:r>
      <w:r>
        <w:rPr>
          <w:rFonts w:eastAsia="Times New Roman"/>
          <w:sz w:val="20"/>
          <w:szCs w:val="20"/>
        </w:rPr>
        <w:br/>
        <w:t>10. Количество поданных заявок на участие: 3</w:t>
      </w:r>
      <w:r>
        <w:rPr>
          <w:rFonts w:eastAsia="Times New Roman"/>
          <w:sz w:val="20"/>
          <w:szCs w:val="20"/>
        </w:rPr>
        <w:br/>
        <w:t>10.1. Количество рассмотренных заявок: 3</w:t>
      </w:r>
      <w:r>
        <w:rPr>
          <w:rFonts w:eastAsia="Times New Roman"/>
          <w:sz w:val="20"/>
          <w:szCs w:val="20"/>
        </w:rPr>
        <w:br/>
        <w:t>11. Количество отклонённых заявок на участие: 0</w:t>
      </w:r>
      <w:r>
        <w:rPr>
          <w:rFonts w:eastAsia="Times New Roman"/>
          <w:sz w:val="20"/>
          <w:szCs w:val="20"/>
        </w:rPr>
        <w:br/>
        <w:t>12. Закупка признана несостоявшейся: Нет</w:t>
      </w:r>
      <w:r>
        <w:rPr>
          <w:rFonts w:eastAsia="Times New Roman"/>
          <w:sz w:val="20"/>
          <w:szCs w:val="20"/>
        </w:rPr>
        <w:br/>
        <w:t>13. Сведения об участниках закупки, подавших з</w:t>
      </w:r>
      <w:r>
        <w:rPr>
          <w:rFonts w:eastAsia="Times New Roman"/>
          <w:sz w:val="20"/>
          <w:szCs w:val="20"/>
        </w:rPr>
        <w:t>аявки: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7"/>
        <w:gridCol w:w="2292"/>
        <w:gridCol w:w="1682"/>
        <w:gridCol w:w="1682"/>
        <w:gridCol w:w="1683"/>
        <w:gridCol w:w="1683"/>
      </w:tblGrid>
      <w:tr w:rsidR="00000000" w14:paraId="55398BD4" w14:textId="77777777">
        <w:trPr>
          <w:divId w:val="965504789"/>
          <w:trHeight w:val="300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33117C" w14:textId="77777777" w:rsidR="00000000" w:rsidRDefault="00374FA8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3295BF" w14:textId="77777777" w:rsidR="00000000" w:rsidRDefault="00374FA8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A76FBD" w14:textId="77777777" w:rsidR="00000000" w:rsidRDefault="00374FA8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769E13" w14:textId="77777777" w:rsidR="00000000" w:rsidRDefault="00374FA8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Решение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9AEE68" w14:textId="77777777" w:rsidR="00000000" w:rsidRDefault="00374FA8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B8EBC3" w14:textId="77777777" w:rsidR="00000000" w:rsidRDefault="00374FA8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 с НДС</w:t>
            </w:r>
          </w:p>
        </w:tc>
      </w:tr>
      <w:tr w:rsidR="00000000" w14:paraId="1B19F0D8" w14:textId="77777777">
        <w:trPr>
          <w:divId w:val="965504789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B624C0" w14:textId="77777777" w:rsidR="00000000" w:rsidRDefault="00374FA8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ACA055" w14:textId="77777777" w:rsidR="00000000" w:rsidRDefault="00374FA8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bookmarkStart w:id="1" w:name="_Hlk130213426"/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"МЕЖРЕГИОНАЛЬНЫЙ МЕТРОЛОГИЧЕСКИЙ ЦЕНТР" </w:t>
            </w:r>
            <w:bookmarkEnd w:id="1"/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8FBAC4" w14:textId="77777777" w:rsidR="00000000" w:rsidRDefault="00374FA8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16.03.2023 20:41:08 (+03:00)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FCBB88" w14:textId="77777777" w:rsidR="00000000" w:rsidRDefault="00374FA8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B33171" w14:textId="77777777" w:rsidR="00000000" w:rsidRDefault="00374FA8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753 392,00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7C7825" w14:textId="77777777" w:rsidR="00000000" w:rsidRDefault="00374FA8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00000" w14:paraId="18110B14" w14:textId="77777777">
        <w:trPr>
          <w:divId w:val="965504789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395A4C" w14:textId="77777777" w:rsidR="00000000" w:rsidRDefault="00374FA8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49E88E" w14:textId="77777777" w:rsidR="00000000" w:rsidRDefault="00374FA8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"ПРОГРЕСС АВТОМАТИКА" 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6B6C59" w14:textId="77777777" w:rsidR="00000000" w:rsidRDefault="00374FA8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17.03.2023 08:27:18 (+03:00)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286739" w14:textId="77777777" w:rsidR="00000000" w:rsidRDefault="00374FA8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0CEE32" w14:textId="77777777" w:rsidR="00000000" w:rsidRDefault="00374FA8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772 850,00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1AAAA4" w14:textId="77777777" w:rsidR="00000000" w:rsidRDefault="00374FA8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00000" w14:paraId="4814CAAF" w14:textId="77777777">
        <w:trPr>
          <w:divId w:val="965504789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E2CC44" w14:textId="77777777" w:rsidR="00000000" w:rsidRDefault="00374FA8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C329E9" w14:textId="77777777" w:rsidR="00000000" w:rsidRDefault="00374FA8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ФЕДЕРАЛЬНОЕ БЮДЖЕТНОЕ УЧРЕЖДЕНИЕ "ГОСУДАРСТВЕННЫЙ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РЕГИОНАЛЬНЫЙ ЦЕНТР СТАНДАРТИЗАЦИИ, МЕТРОЛОГИИ И ИСПЫТАНИЙ В РЕСПУБЛИКЕ ТАТАРСТАН" 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2BCE5A" w14:textId="77777777" w:rsidR="00000000" w:rsidRDefault="00374FA8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17.03.2023 08:32:47 (+03:00)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980C2A" w14:textId="77777777" w:rsidR="00000000" w:rsidRDefault="00374FA8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178D50" w14:textId="77777777" w:rsidR="00000000" w:rsidRDefault="00374FA8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864 927,43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94F8AD" w14:textId="77777777" w:rsidR="00000000" w:rsidRDefault="00374FA8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</w:tr>
    </w:tbl>
    <w:p w14:paraId="60B067C6" w14:textId="77777777" w:rsidR="00000000" w:rsidRDefault="00374FA8">
      <w:pPr>
        <w:ind w:firstLine="7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Заключить договор на поверку и ремонт средств измерений с ОБЩЕСТВО С ОГРАНИЧЕННОЙ ОТВЕТСТВЕННОСТЬЮ "МЕ</w:t>
      </w:r>
      <w:r>
        <w:rPr>
          <w:rFonts w:eastAsia="Times New Roman"/>
          <w:sz w:val="20"/>
          <w:szCs w:val="20"/>
        </w:rPr>
        <w:t>ЖРЕГИОНАЛЬНЫЙ МЕТРОЛОГИЧЕСКИЙ ЦЕНТР"  на условиях согласно техническому заданию.</w:t>
      </w:r>
    </w:p>
    <w:p w14:paraId="6A8A0CB7" w14:textId="77777777" w:rsidR="00000000" w:rsidRDefault="00374FA8">
      <w:pPr>
        <w:ind w:firstLine="708"/>
        <w:rPr>
          <w:rFonts w:eastAsia="Times New Roman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2340"/>
        <w:gridCol w:w="3707"/>
        <w:gridCol w:w="2489"/>
      </w:tblGrid>
      <w:tr w:rsidR="00000000" w14:paraId="73C8E35B" w14:textId="77777777">
        <w:trPr>
          <w:trHeight w:val="375"/>
        </w:trPr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6B700" w14:textId="77777777" w:rsidR="00000000" w:rsidRDefault="00374F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751C3" w14:textId="77777777" w:rsidR="00000000" w:rsidRDefault="00374F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3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8B315" w14:textId="77777777" w:rsidR="00000000" w:rsidRDefault="00374F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2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AEF3E" w14:textId="77777777" w:rsidR="00000000" w:rsidRDefault="00374F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Подпись\замечания</w:t>
            </w:r>
          </w:p>
        </w:tc>
      </w:tr>
      <w:tr w:rsidR="00000000" w14:paraId="5135140C" w14:textId="77777777">
        <w:trPr>
          <w:trHeight w:val="411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6FEFC" w14:textId="77777777" w:rsidR="00000000" w:rsidRDefault="00374F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0FD28" w14:textId="77777777" w:rsidR="00000000" w:rsidRDefault="00374F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Проскин С.В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CF239" w14:textId="77777777" w:rsidR="00000000" w:rsidRDefault="00374F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Исполнительный директор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556F0" w14:textId="77777777" w:rsidR="00000000" w:rsidRDefault="00374F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00000" w14:paraId="730C6529" w14:textId="77777777"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EE88C" w14:textId="77777777" w:rsidR="00000000" w:rsidRDefault="00374F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C3B0B" w14:textId="77777777" w:rsidR="00000000" w:rsidRDefault="00374F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Маликова Л.Ф.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1FC52" w14:textId="77777777" w:rsidR="00000000" w:rsidRDefault="00374F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Директор по финансам и экономике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9C237" w14:textId="77777777" w:rsidR="00000000" w:rsidRDefault="00374F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00000" w14:paraId="02560897" w14:textId="77777777"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1C40A" w14:textId="77777777" w:rsidR="00000000" w:rsidRDefault="00374F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A8E13" w14:textId="77777777" w:rsidR="00000000" w:rsidRDefault="00374F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Кулаков Г.И.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92B98" w14:textId="77777777" w:rsidR="00000000" w:rsidRDefault="00374F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Директор СБиР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A4500" w14:textId="77777777" w:rsidR="00000000" w:rsidRDefault="00374F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00000" w14:paraId="59850056" w14:textId="77777777"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43870" w14:textId="77777777" w:rsidR="00000000" w:rsidRDefault="00374F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5E148" w14:textId="77777777" w:rsidR="00000000" w:rsidRDefault="00374F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Атаманчук О.М.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0414D" w14:textId="77777777" w:rsidR="00000000" w:rsidRDefault="00374F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Директор ПОиРН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5FF03" w14:textId="77777777" w:rsidR="00000000" w:rsidRDefault="00374F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00000" w14:paraId="4EE018DA" w14:textId="77777777"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AD2CF" w14:textId="77777777" w:rsidR="00000000" w:rsidRDefault="00374FA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63ACC" w14:textId="77777777" w:rsidR="00000000" w:rsidRDefault="00374F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Павлов С.Е.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A77A8" w14:textId="77777777" w:rsidR="00000000" w:rsidRDefault="00374F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Начальник КИПИА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D2FD1" w14:textId="77777777" w:rsidR="00000000" w:rsidRDefault="00374F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425D8CD" w14:textId="77777777"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63851" w14:textId="77777777" w:rsidR="00000000" w:rsidRDefault="00374F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B3C18" w14:textId="77777777" w:rsidR="00000000" w:rsidRDefault="00374F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Никитина Л.Н.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D0ED3" w14:textId="77777777" w:rsidR="00000000" w:rsidRDefault="00374F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Начальник ОМТСиУИ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EB801" w14:textId="77777777" w:rsidR="00000000" w:rsidRDefault="00374F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00000" w14:paraId="49B56466" w14:textId="77777777"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B1388" w14:textId="77777777" w:rsidR="00000000" w:rsidRDefault="00374F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900D4" w14:textId="77777777" w:rsidR="00000000" w:rsidRDefault="00374F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Кисмяков А.В.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1963E" w14:textId="77777777" w:rsidR="00000000" w:rsidRDefault="00374F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Зам.гл.инженера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D781A" w14:textId="77777777" w:rsidR="00000000" w:rsidRDefault="00374F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00000" w14:paraId="20DD1C37" w14:textId="77777777"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9668F" w14:textId="77777777" w:rsidR="00000000" w:rsidRDefault="00374FA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05D0F" w14:textId="77777777" w:rsidR="00000000" w:rsidRDefault="00374F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ECB83" w14:textId="77777777" w:rsidR="00000000" w:rsidRDefault="00374F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229DF" w14:textId="77777777" w:rsidR="00000000" w:rsidRDefault="00374F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850465C" w14:textId="77777777"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03967" w14:textId="77777777" w:rsidR="00000000" w:rsidRDefault="00374FA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712F1" w14:textId="77777777" w:rsidR="00000000" w:rsidRDefault="00374F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E57F5" w14:textId="77777777" w:rsidR="00000000" w:rsidRDefault="00374F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11284" w14:textId="77777777" w:rsidR="00000000" w:rsidRDefault="00374FA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AA7DE8A" w14:textId="77777777" w:rsidR="00374FA8" w:rsidRDefault="00374FA8">
      <w:pPr>
        <w:rPr>
          <w:rFonts w:eastAsia="Times New Roman"/>
        </w:rPr>
      </w:pPr>
      <w:r>
        <w:rPr>
          <w:rFonts w:eastAsia="Times New Roman"/>
        </w:rPr>
        <w:pict w14:anchorId="65110090"/>
      </w:r>
    </w:p>
    <w:sectPr w:rsidR="00374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8A"/>
    <w:rsid w:val="00374FA8"/>
    <w:rsid w:val="0053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5AD0A2"/>
  <w15:chartTrackingRefBased/>
  <w15:docId w15:val="{B6BBAA8F-A91B-4791-A7DB-94FC6FF4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50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рассмотрения и оценок котировочных заявок 32312177508-01 (вх.№ 305814)</dc:title>
  <dc:subject/>
  <dc:creator>Лариса Никитина</dc:creator>
  <cp:keywords/>
  <dc:description/>
  <cp:lastModifiedBy>Лариса Никитина</cp:lastModifiedBy>
  <cp:revision>2</cp:revision>
  <dcterms:created xsi:type="dcterms:W3CDTF">2023-03-20T13:15:00Z</dcterms:created>
  <dcterms:modified xsi:type="dcterms:W3CDTF">2023-03-20T13:15:00Z</dcterms:modified>
</cp:coreProperties>
</file>