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A7" w:rsidRPr="00F20139" w:rsidRDefault="00807DA7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807DA7" w:rsidRPr="00F20139" w:rsidRDefault="00807DA7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807DA7" w:rsidRDefault="00807DA7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807DA7" w:rsidRDefault="00807DA7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807DA7" w:rsidRDefault="00807DA7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807DA7" w:rsidRPr="00F20139" w:rsidRDefault="00807DA7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807DA7" w:rsidRDefault="00807DA7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работ: «Капитальный ремонт кровли Центральной бойлерной»</w:t>
      </w:r>
    </w:p>
    <w:p w:rsidR="00807DA7" w:rsidRDefault="00807DA7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807DA7" w:rsidRPr="00F20139">
        <w:trPr>
          <w:trHeight w:val="10"/>
        </w:trPr>
        <w:tc>
          <w:tcPr>
            <w:tcW w:w="691" w:type="dxa"/>
            <w:vAlign w:val="center"/>
          </w:tcPr>
          <w:p w:rsidR="00807DA7" w:rsidRPr="00660706" w:rsidRDefault="00807DA7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07DA7" w:rsidRPr="00660706" w:rsidRDefault="00807DA7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807DA7" w:rsidRPr="00660706" w:rsidRDefault="00807DA7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807DA7" w:rsidRPr="00660706" w:rsidRDefault="00807DA7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807DA7" w:rsidRPr="00F20139">
        <w:trPr>
          <w:trHeight w:val="10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807DA7" w:rsidRPr="00660706" w:rsidRDefault="00807DA7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Центральной бойлерной</w:t>
            </w:r>
          </w:p>
        </w:tc>
      </w:tr>
      <w:tr w:rsidR="00807DA7" w:rsidRPr="00F20139">
        <w:trPr>
          <w:trHeight w:val="10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807DA7" w:rsidRPr="00660706" w:rsidRDefault="00807DA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807DA7" w:rsidRPr="00F20139">
        <w:trPr>
          <w:trHeight w:val="10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807DA7" w:rsidRPr="00660706" w:rsidRDefault="00807DA7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807DA7" w:rsidRPr="00660706" w:rsidRDefault="00807DA7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807DA7" w:rsidRPr="00F20139">
        <w:trPr>
          <w:trHeight w:val="10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807DA7" w:rsidRPr="00660706" w:rsidRDefault="00807DA7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807DA7" w:rsidRPr="00660706" w:rsidRDefault="00807DA7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807DA7" w:rsidRPr="00660706" w:rsidRDefault="00807DA7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807DA7" w:rsidRPr="00660706" w:rsidRDefault="00807DA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807DA7" w:rsidRPr="00F20139">
        <w:trPr>
          <w:trHeight w:val="10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807DA7" w:rsidRPr="00660706" w:rsidRDefault="00807DA7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807DA7" w:rsidRPr="00660706" w:rsidRDefault="00807DA7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807DA7" w:rsidRPr="00660706" w:rsidRDefault="00807DA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807DA7" w:rsidRPr="00660706" w:rsidRDefault="00807DA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807DA7" w:rsidRPr="00660706" w:rsidRDefault="00807DA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807DA7" w:rsidRPr="00660706" w:rsidRDefault="00807DA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807DA7" w:rsidRPr="00660706" w:rsidRDefault="00807DA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807DA7" w:rsidRPr="00660706" w:rsidRDefault="00807DA7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807DA7" w:rsidRPr="00660706" w:rsidRDefault="00807DA7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807DA7" w:rsidRPr="00660706" w:rsidRDefault="00807DA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807DA7" w:rsidRPr="00660706" w:rsidRDefault="00807DA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807DA7" w:rsidRPr="00660706" w:rsidRDefault="00807DA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807DA7" w:rsidRPr="00660706" w:rsidRDefault="00807DA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807DA7" w:rsidRPr="00660706" w:rsidRDefault="00807DA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807DA7" w:rsidRPr="00660706" w:rsidRDefault="00807DA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807DA7" w:rsidRPr="00660706" w:rsidRDefault="00807DA7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807DA7" w:rsidRPr="00660706" w:rsidRDefault="00807DA7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807DA7" w:rsidRPr="00660706" w:rsidRDefault="00807DA7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807DA7" w:rsidRPr="00660706" w:rsidRDefault="00807DA7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807DA7" w:rsidRPr="00F20139">
        <w:trPr>
          <w:trHeight w:val="39"/>
        </w:trPr>
        <w:tc>
          <w:tcPr>
            <w:tcW w:w="691" w:type="dxa"/>
          </w:tcPr>
          <w:p w:rsidR="00807DA7" w:rsidRPr="00660706" w:rsidRDefault="00807DA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807DA7" w:rsidRPr="00660706" w:rsidRDefault="00807DA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807DA7" w:rsidRPr="00660706" w:rsidRDefault="00807DA7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807DA7" w:rsidRDefault="00807DA7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807DA7" w:rsidRPr="00F20139" w:rsidRDefault="00807DA7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807DA7" w:rsidRDefault="00807DA7" w:rsidP="00F02581">
      <w:pPr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A7" w:rsidRDefault="00807DA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7DA7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52FF3"/>
    <w:rsid w:val="001614D0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07DA7"/>
    <w:rsid w:val="00871804"/>
    <w:rsid w:val="008C5FA3"/>
    <w:rsid w:val="008D6C9F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468AA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827</Words>
  <Characters>4715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2015-09-28T05:06:00Z</cp:lastPrinted>
  <dcterms:created xsi:type="dcterms:W3CDTF">2015-09-14T11:15:00Z</dcterms:created>
  <dcterms:modified xsi:type="dcterms:W3CDTF">2015-09-28T05:06:00Z</dcterms:modified>
</cp:coreProperties>
</file>