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FF" w:rsidRPr="00F20139" w:rsidRDefault="003251FF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3251FF" w:rsidRPr="00F20139" w:rsidRDefault="003251FF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3251FF" w:rsidRDefault="003251FF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3251FF" w:rsidRDefault="003251FF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3251FF" w:rsidRDefault="003251FF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3251FF" w:rsidRPr="00F20139" w:rsidRDefault="003251FF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3251FF" w:rsidRDefault="003251FF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ЦТП-85»</w:t>
      </w:r>
    </w:p>
    <w:p w:rsidR="003251FF" w:rsidRDefault="003251FF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3251FF" w:rsidRPr="00F20139">
        <w:trPr>
          <w:trHeight w:val="10"/>
        </w:trPr>
        <w:tc>
          <w:tcPr>
            <w:tcW w:w="691" w:type="dxa"/>
            <w:vAlign w:val="center"/>
          </w:tcPr>
          <w:p w:rsidR="003251FF" w:rsidRPr="00660706" w:rsidRDefault="003251FF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251FF" w:rsidRPr="00660706" w:rsidRDefault="003251FF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3251FF" w:rsidRPr="00660706" w:rsidRDefault="003251FF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3251FF" w:rsidRPr="00660706" w:rsidRDefault="003251FF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3251FF" w:rsidRPr="00F20139">
        <w:trPr>
          <w:trHeight w:val="10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3251FF" w:rsidRPr="00660706" w:rsidRDefault="003251FF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ЦТП-85</w:t>
            </w:r>
          </w:p>
        </w:tc>
      </w:tr>
      <w:tr w:rsidR="003251FF" w:rsidRPr="00F20139">
        <w:trPr>
          <w:trHeight w:val="10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3251FF" w:rsidRPr="00660706" w:rsidRDefault="003251FF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3251FF" w:rsidRPr="00F20139">
        <w:trPr>
          <w:trHeight w:val="10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3251FF" w:rsidRPr="00660706" w:rsidRDefault="003251FF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3251FF" w:rsidRPr="00660706" w:rsidRDefault="003251FF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3251FF" w:rsidRPr="00F20139">
        <w:trPr>
          <w:trHeight w:val="10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3251FF" w:rsidRPr="00660706" w:rsidRDefault="003251FF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3251FF" w:rsidRPr="00660706" w:rsidRDefault="003251FF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3251FF" w:rsidRPr="00660706" w:rsidRDefault="003251FF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3251FF" w:rsidRPr="00660706" w:rsidRDefault="003251FF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3251FF" w:rsidRPr="00F20139">
        <w:trPr>
          <w:trHeight w:val="10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3251FF" w:rsidRPr="00660706" w:rsidRDefault="003251FF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3251FF" w:rsidRPr="00660706" w:rsidRDefault="003251FF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3251FF" w:rsidRPr="00660706" w:rsidRDefault="003251FF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3251FF" w:rsidRPr="00660706" w:rsidRDefault="003251FF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3251FF" w:rsidRPr="00660706" w:rsidRDefault="003251FF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3251FF" w:rsidRPr="00660706" w:rsidRDefault="003251FF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3251FF" w:rsidRPr="00660706" w:rsidRDefault="003251FF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3251FF" w:rsidRPr="00660706" w:rsidRDefault="003251FF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3251FF" w:rsidRPr="00660706" w:rsidRDefault="003251FF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3251FF" w:rsidRPr="00660706" w:rsidRDefault="003251FF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3251FF" w:rsidRPr="00660706" w:rsidRDefault="003251FF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3251FF" w:rsidRPr="00660706" w:rsidRDefault="003251FF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3251FF" w:rsidRPr="00660706" w:rsidRDefault="003251FF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3251FF" w:rsidRPr="00660706" w:rsidRDefault="003251FF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3251FF" w:rsidRPr="00660706" w:rsidRDefault="003251FF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3251FF" w:rsidRPr="00660706" w:rsidRDefault="003251FF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3251FF" w:rsidRPr="00660706" w:rsidRDefault="003251FF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3251FF" w:rsidRPr="00660706" w:rsidRDefault="003251FF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3251FF" w:rsidRPr="00660706" w:rsidRDefault="003251FF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3251FF" w:rsidRPr="00F20139">
        <w:trPr>
          <w:trHeight w:val="39"/>
        </w:trPr>
        <w:tc>
          <w:tcPr>
            <w:tcW w:w="691" w:type="dxa"/>
          </w:tcPr>
          <w:p w:rsidR="003251FF" w:rsidRPr="00660706" w:rsidRDefault="003251FF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251FF" w:rsidRPr="00660706" w:rsidRDefault="003251FF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3251FF" w:rsidRPr="00660706" w:rsidRDefault="003251FF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3251FF" w:rsidRDefault="003251FF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3251FF" w:rsidRPr="00F20139" w:rsidRDefault="003251FF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3251FF" w:rsidRDefault="003251FF" w:rsidP="00F02581">
      <w:pPr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1FF" w:rsidRDefault="003251FF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51FF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A4831"/>
    <w:rsid w:val="000B4D14"/>
    <w:rsid w:val="000E043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251FF"/>
    <w:rsid w:val="00364C05"/>
    <w:rsid w:val="00377A0E"/>
    <w:rsid w:val="003810B5"/>
    <w:rsid w:val="00386B8D"/>
    <w:rsid w:val="003D77D3"/>
    <w:rsid w:val="003E472C"/>
    <w:rsid w:val="003F250A"/>
    <w:rsid w:val="00433143"/>
    <w:rsid w:val="00476F74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80CF9"/>
    <w:rsid w:val="00AA7D60"/>
    <w:rsid w:val="00AC606B"/>
    <w:rsid w:val="00BC2941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2015-09-21T06:26:00Z</cp:lastPrinted>
  <dcterms:created xsi:type="dcterms:W3CDTF">2015-09-14T11:15:00Z</dcterms:created>
  <dcterms:modified xsi:type="dcterms:W3CDTF">2015-09-28T05:15:00Z</dcterms:modified>
</cp:coreProperties>
</file>